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BA1D" w14:textId="77777777" w:rsidR="008030B3" w:rsidRDefault="008030B3" w:rsidP="00AB1C34">
      <w:pPr>
        <w:jc w:val="center"/>
        <w:rPr>
          <w:rFonts w:ascii="Arial" w:hAnsi="Arial" w:cs="Arial"/>
          <w:b/>
          <w:sz w:val="36"/>
          <w:szCs w:val="36"/>
        </w:rPr>
        <w:sectPr w:rsidR="008030B3" w:rsidSect="00DB767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/>
          <w:pgMar w:top="1440" w:right="820" w:bottom="1701" w:left="993" w:header="709" w:footer="212" w:gutter="0"/>
          <w:pgNumType w:start="1"/>
          <w:cols w:space="708"/>
          <w:docGrid w:linePitch="360"/>
        </w:sectPr>
      </w:pPr>
    </w:p>
    <w:p w14:paraId="60EE67E4" w14:textId="75E403C3" w:rsidR="00424DCC" w:rsidRDefault="00424DCC" w:rsidP="00AB1C34">
      <w:pPr>
        <w:jc w:val="center"/>
        <w:rPr>
          <w:rFonts w:ascii="Arial" w:hAnsi="Arial" w:cs="Arial"/>
          <w:b/>
          <w:sz w:val="36"/>
          <w:szCs w:val="36"/>
        </w:rPr>
      </w:pPr>
      <w:r w:rsidRPr="00424DCC">
        <w:rPr>
          <w:rFonts w:ascii="Arial" w:hAnsi="Arial" w:cs="Arial"/>
          <w:b/>
          <w:sz w:val="36"/>
          <w:szCs w:val="36"/>
        </w:rPr>
        <w:t xml:space="preserve">Top 5 questions our </w:t>
      </w:r>
      <w:r w:rsidR="00FD2AD7">
        <w:rPr>
          <w:rFonts w:ascii="Arial" w:hAnsi="Arial" w:cs="Arial"/>
          <w:b/>
          <w:sz w:val="36"/>
          <w:szCs w:val="36"/>
        </w:rPr>
        <w:t>customers</w:t>
      </w:r>
      <w:r w:rsidRPr="00424DCC">
        <w:rPr>
          <w:rFonts w:ascii="Arial" w:hAnsi="Arial" w:cs="Arial"/>
          <w:b/>
          <w:sz w:val="36"/>
          <w:szCs w:val="36"/>
        </w:rPr>
        <w:t xml:space="preserve"> always ask </w:t>
      </w:r>
      <w:r w:rsidR="00FD2AD7">
        <w:rPr>
          <w:rFonts w:ascii="Arial" w:hAnsi="Arial" w:cs="Arial"/>
          <w:b/>
          <w:sz w:val="36"/>
          <w:szCs w:val="36"/>
        </w:rPr>
        <w:t xml:space="preserve">us / </w:t>
      </w:r>
      <w:r w:rsidRPr="00424DCC">
        <w:rPr>
          <w:rFonts w:ascii="Arial" w:hAnsi="Arial" w:cs="Arial"/>
          <w:b/>
          <w:sz w:val="36"/>
          <w:szCs w:val="36"/>
        </w:rPr>
        <w:t>our staff</w:t>
      </w:r>
    </w:p>
    <w:p w14:paraId="60EE67E5" w14:textId="77777777" w:rsidR="00424DCC" w:rsidRPr="00424DCC" w:rsidRDefault="00424DCC" w:rsidP="00424DCC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675"/>
        <w:gridCol w:w="4962"/>
        <w:gridCol w:w="3507"/>
        <w:gridCol w:w="3155"/>
        <w:gridCol w:w="3118"/>
      </w:tblGrid>
      <w:tr w:rsidR="00424DCC" w14:paraId="60EE67EC" w14:textId="77777777" w:rsidTr="00424DCC">
        <w:tc>
          <w:tcPr>
            <w:tcW w:w="675" w:type="dxa"/>
          </w:tcPr>
          <w:p w14:paraId="60EE67E6" w14:textId="77777777" w:rsidR="00424DCC" w:rsidRDefault="00424DC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962" w:type="dxa"/>
          </w:tcPr>
          <w:p w14:paraId="60EE67E7" w14:textId="77777777" w:rsidR="00424DCC" w:rsidRPr="00424DCC" w:rsidRDefault="00FD2A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Customer</w:t>
            </w:r>
            <w:r w:rsidR="00424DCC" w:rsidRPr="00424DCC">
              <w:rPr>
                <w:rFonts w:ascii="Arial" w:hAnsi="Arial" w:cs="Arial"/>
                <w:b/>
                <w:sz w:val="28"/>
                <w:szCs w:val="28"/>
              </w:rPr>
              <w:t xml:space="preserve"> Questions </w:t>
            </w:r>
          </w:p>
        </w:tc>
        <w:tc>
          <w:tcPr>
            <w:tcW w:w="3507" w:type="dxa"/>
          </w:tcPr>
          <w:p w14:paraId="60EE67E8" w14:textId="77777777" w:rsidR="00424DCC" w:rsidRPr="00424DCC" w:rsidRDefault="00424D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24DCC">
              <w:rPr>
                <w:rFonts w:ascii="Arial" w:hAnsi="Arial" w:cs="Arial"/>
                <w:b/>
                <w:sz w:val="28"/>
                <w:szCs w:val="28"/>
              </w:rPr>
              <w:t>My answer</w:t>
            </w:r>
          </w:p>
        </w:tc>
        <w:tc>
          <w:tcPr>
            <w:tcW w:w="3155" w:type="dxa"/>
          </w:tcPr>
          <w:p w14:paraId="60EE67E9" w14:textId="77777777" w:rsidR="00424DCC" w:rsidRPr="00424DCC" w:rsidRDefault="00424D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Our c</w:t>
            </w:r>
            <w:r w:rsidRPr="00424DCC">
              <w:rPr>
                <w:rFonts w:ascii="Arial" w:hAnsi="Arial" w:cs="Arial"/>
                <w:b/>
                <w:sz w:val="28"/>
                <w:szCs w:val="28"/>
              </w:rPr>
              <w:t>olleagues’ answers</w:t>
            </w:r>
          </w:p>
        </w:tc>
        <w:tc>
          <w:tcPr>
            <w:tcW w:w="3118" w:type="dxa"/>
            <w:shd w:val="clear" w:color="auto" w:fill="FFFF00"/>
          </w:tcPr>
          <w:p w14:paraId="60EE67EA" w14:textId="77777777" w:rsidR="00424DCC" w:rsidRPr="00424DCC" w:rsidRDefault="00424D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24DCC">
              <w:rPr>
                <w:rFonts w:ascii="Arial" w:hAnsi="Arial" w:cs="Arial"/>
                <w:b/>
                <w:sz w:val="28"/>
                <w:szCs w:val="28"/>
              </w:rPr>
              <w:t>Our agreed answer that we all say and exceptions</w:t>
            </w:r>
          </w:p>
          <w:p w14:paraId="60EE67EB" w14:textId="77777777" w:rsidR="00424DCC" w:rsidRPr="00424DCC" w:rsidRDefault="00424DCC" w:rsidP="00424DC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4DCC" w14:paraId="60EE67F4" w14:textId="77777777" w:rsidTr="00424DCC">
        <w:tc>
          <w:tcPr>
            <w:tcW w:w="675" w:type="dxa"/>
          </w:tcPr>
          <w:p w14:paraId="60EE67ED" w14:textId="77777777" w:rsidR="00424DCC" w:rsidRPr="00424DCC" w:rsidRDefault="00424D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4DC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60EE67EE" w14:textId="3FA32A10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39FB859C" w14:textId="77777777" w:rsidR="00424DCC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47DA518F" w14:textId="77777777" w:rsidR="00697CF0" w:rsidRDefault="00697CF0" w:rsidP="00697CF0">
            <w:pPr>
              <w:rPr>
                <w:rFonts w:ascii="Arial" w:hAnsi="Arial" w:cs="Arial"/>
                <w:szCs w:val="24"/>
              </w:rPr>
            </w:pPr>
          </w:p>
          <w:p w14:paraId="60EE67F0" w14:textId="70440AC0" w:rsidR="00697CF0" w:rsidRPr="003F3F53" w:rsidRDefault="00697CF0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07" w:type="dxa"/>
          </w:tcPr>
          <w:p w14:paraId="60EE67F1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5" w:type="dxa"/>
          </w:tcPr>
          <w:p w14:paraId="60EE67F2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shd w:val="clear" w:color="auto" w:fill="FFFF00"/>
          </w:tcPr>
          <w:p w14:paraId="60EE67F3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</w:tr>
      <w:tr w:rsidR="00424DCC" w14:paraId="60EE67FC" w14:textId="77777777" w:rsidTr="00424DCC">
        <w:tc>
          <w:tcPr>
            <w:tcW w:w="675" w:type="dxa"/>
          </w:tcPr>
          <w:p w14:paraId="60EE67F5" w14:textId="77777777" w:rsidR="00424DCC" w:rsidRPr="00424DCC" w:rsidRDefault="00424D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4DC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60EE67F6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60EE67F7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1448878E" w14:textId="77777777" w:rsidR="00424DCC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60EE67F8" w14:textId="77777777" w:rsidR="00697CF0" w:rsidRPr="003F3F53" w:rsidRDefault="00697CF0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07" w:type="dxa"/>
          </w:tcPr>
          <w:p w14:paraId="60EE67F9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5" w:type="dxa"/>
          </w:tcPr>
          <w:p w14:paraId="60EE67FA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shd w:val="clear" w:color="auto" w:fill="FFFF00"/>
          </w:tcPr>
          <w:p w14:paraId="60EE67FB" w14:textId="77777777" w:rsidR="00424DCC" w:rsidRPr="003F3F53" w:rsidRDefault="00424DCC" w:rsidP="00697CF0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424DCC" w14:paraId="60EE6804" w14:textId="77777777" w:rsidTr="00424DCC">
        <w:tc>
          <w:tcPr>
            <w:tcW w:w="675" w:type="dxa"/>
          </w:tcPr>
          <w:p w14:paraId="60EE67FD" w14:textId="77777777" w:rsidR="00424DCC" w:rsidRPr="00424DCC" w:rsidRDefault="00424D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4DC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60EE67FE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60EE67FF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36F25B32" w14:textId="77777777" w:rsidR="00424DCC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60EE6800" w14:textId="77777777" w:rsidR="00697CF0" w:rsidRPr="003F3F53" w:rsidRDefault="00697CF0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07" w:type="dxa"/>
          </w:tcPr>
          <w:p w14:paraId="60EE6801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5" w:type="dxa"/>
          </w:tcPr>
          <w:p w14:paraId="60EE6802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shd w:val="clear" w:color="auto" w:fill="FFFF00"/>
          </w:tcPr>
          <w:p w14:paraId="60EE6803" w14:textId="77777777" w:rsidR="00424DCC" w:rsidRPr="003F3F53" w:rsidRDefault="00424DCC" w:rsidP="00697CF0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424DCC" w14:paraId="60EE680C" w14:textId="77777777" w:rsidTr="00424DCC">
        <w:tc>
          <w:tcPr>
            <w:tcW w:w="675" w:type="dxa"/>
          </w:tcPr>
          <w:p w14:paraId="60EE6805" w14:textId="77777777" w:rsidR="00424DCC" w:rsidRPr="00424DCC" w:rsidRDefault="00424D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4DC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60EE6806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60EE6807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6C2D4C37" w14:textId="77777777" w:rsidR="00424DCC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60EE6808" w14:textId="77777777" w:rsidR="00697CF0" w:rsidRPr="003F3F53" w:rsidRDefault="00697CF0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07" w:type="dxa"/>
          </w:tcPr>
          <w:p w14:paraId="60EE6809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5" w:type="dxa"/>
          </w:tcPr>
          <w:p w14:paraId="60EE680A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shd w:val="clear" w:color="auto" w:fill="FFFF00"/>
          </w:tcPr>
          <w:p w14:paraId="60EE680B" w14:textId="77777777" w:rsidR="00424DCC" w:rsidRPr="003F3F53" w:rsidRDefault="00424DCC" w:rsidP="00697CF0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424DCC" w14:paraId="60EE6813" w14:textId="77777777" w:rsidTr="00424DCC">
        <w:tc>
          <w:tcPr>
            <w:tcW w:w="675" w:type="dxa"/>
          </w:tcPr>
          <w:p w14:paraId="60EE680D" w14:textId="77777777" w:rsidR="00424DCC" w:rsidRPr="00424DCC" w:rsidRDefault="00424D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24DC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60EE680E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2B75C860" w14:textId="77777777" w:rsidR="00424DCC" w:rsidRDefault="00424DCC" w:rsidP="00697CF0">
            <w:pPr>
              <w:rPr>
                <w:rFonts w:ascii="Arial" w:hAnsi="Arial" w:cs="Arial"/>
                <w:szCs w:val="24"/>
              </w:rPr>
            </w:pPr>
          </w:p>
          <w:p w14:paraId="60EE680F" w14:textId="77777777" w:rsidR="00697CF0" w:rsidRPr="003F3F53" w:rsidRDefault="00697CF0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07" w:type="dxa"/>
          </w:tcPr>
          <w:p w14:paraId="60EE6810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55" w:type="dxa"/>
          </w:tcPr>
          <w:p w14:paraId="60EE6811" w14:textId="77777777" w:rsidR="00424DCC" w:rsidRPr="003F3F53" w:rsidRDefault="00424DCC" w:rsidP="00697CF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shd w:val="clear" w:color="auto" w:fill="FFFF00"/>
          </w:tcPr>
          <w:p w14:paraId="60EE6812" w14:textId="77777777" w:rsidR="00424DCC" w:rsidRPr="003F3F53" w:rsidRDefault="00424DCC" w:rsidP="00697CF0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</w:tr>
    </w:tbl>
    <w:p w14:paraId="60EE6814" w14:textId="77777777" w:rsidR="00086826" w:rsidRPr="00424DCC" w:rsidRDefault="00424DCC" w:rsidP="00424DCC">
      <w:pPr>
        <w:rPr>
          <w:rFonts w:ascii="Arial" w:hAnsi="Arial" w:cs="Arial"/>
          <w:sz w:val="28"/>
          <w:szCs w:val="28"/>
        </w:rPr>
      </w:pPr>
      <w:r w:rsidRPr="00424DCC">
        <w:rPr>
          <w:rFonts w:ascii="Arial" w:hAnsi="Arial" w:cs="Arial"/>
          <w:sz w:val="28"/>
          <w:szCs w:val="28"/>
        </w:rPr>
        <w:t>Date:</w:t>
      </w: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Pr="00424DCC">
        <w:rPr>
          <w:rFonts w:ascii="Arial" w:hAnsi="Arial" w:cs="Arial"/>
          <w:sz w:val="28"/>
          <w:szCs w:val="28"/>
        </w:rPr>
        <w:t>Review and amend as a group as patient needs and your business situation change</w:t>
      </w:r>
    </w:p>
    <w:sectPr w:rsidR="00086826" w:rsidRPr="00424DCC" w:rsidSect="00DB767C">
      <w:type w:val="continuous"/>
      <w:pgSz w:w="16838" w:h="11906" w:orient="landscape"/>
      <w:pgMar w:top="1440" w:right="820" w:bottom="1701" w:left="993" w:header="709" w:footer="212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2E9DE" w14:textId="77777777" w:rsidR="00D67CCD" w:rsidRDefault="00D67CCD">
      <w:r>
        <w:separator/>
      </w:r>
    </w:p>
  </w:endnote>
  <w:endnote w:type="continuationSeparator" w:id="0">
    <w:p w14:paraId="3F431753" w14:textId="77777777" w:rsidR="00D67CCD" w:rsidRDefault="00D6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681A" w14:textId="77777777" w:rsidR="00086826" w:rsidRDefault="00086826" w:rsidP="00086826">
    <w:pPr>
      <w:ind w:right="141"/>
      <w:jc w:val="center"/>
    </w:pPr>
  </w:p>
  <w:p w14:paraId="60EE681B" w14:textId="77777777" w:rsidR="00086826" w:rsidRDefault="00424DCC" w:rsidP="00086826">
    <w:pPr>
      <w:pStyle w:val="Footer"/>
      <w:rPr>
        <w:rFonts w:cs="Times"/>
      </w:rPr>
    </w:pPr>
    <w:r>
      <w:rPr>
        <w:rFonts w:cs="Times"/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EE6827" wp14:editId="60EE6828">
              <wp:simplePos x="0" y="0"/>
              <wp:positionH relativeFrom="column">
                <wp:posOffset>17145</wp:posOffset>
              </wp:positionH>
              <wp:positionV relativeFrom="paragraph">
                <wp:posOffset>17145</wp:posOffset>
              </wp:positionV>
              <wp:extent cx="9461500" cy="2540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461500" cy="2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A016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B256D" id="Line 13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5pt" to="746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" strokecolor="#ca016d">
              <v:shadow opacity="22938f" offset="0"/>
            </v:line>
          </w:pict>
        </mc:Fallback>
      </mc:AlternateContent>
    </w:r>
  </w:p>
  <w:p w14:paraId="60EE681C" w14:textId="77777777" w:rsidR="00086826" w:rsidRPr="00931FAF" w:rsidRDefault="00086826" w:rsidP="00086826">
    <w:pPr>
      <w:pStyle w:val="Footer"/>
      <w:tabs>
        <w:tab w:val="clear" w:pos="8306"/>
        <w:tab w:val="right" w:pos="14601"/>
      </w:tabs>
      <w:ind w:right="-568"/>
      <w:rPr>
        <w:rFonts w:ascii="Arial" w:hAnsi="Arial" w:cs="Arial"/>
        <w:sz w:val="22"/>
        <w:szCs w:val="22"/>
      </w:rPr>
    </w:pPr>
    <w:r w:rsidRPr="00140D28">
      <w:rPr>
        <w:rFonts w:ascii="Arial" w:hAnsi="Arial" w:cs="Arial"/>
        <w:sz w:val="22"/>
        <w:szCs w:val="22"/>
      </w:rPr>
      <w:t>© NHS Elect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931FAF">
      <w:rPr>
        <w:rFonts w:ascii="Arial" w:hAnsi="Arial" w:cs="Arial"/>
      </w:rPr>
      <w:fldChar w:fldCharType="begin"/>
    </w:r>
    <w:r w:rsidRPr="00931FAF">
      <w:rPr>
        <w:rFonts w:ascii="Arial" w:hAnsi="Arial" w:cs="Arial"/>
      </w:rPr>
      <w:instrText xml:space="preserve"> PAGE   \* MERGEFORMAT </w:instrText>
    </w:r>
    <w:r w:rsidRPr="00931FAF">
      <w:rPr>
        <w:rFonts w:ascii="Arial" w:hAnsi="Arial" w:cs="Arial"/>
      </w:rPr>
      <w:fldChar w:fldCharType="separate"/>
    </w:r>
    <w:r w:rsidR="00FD2AD7">
      <w:rPr>
        <w:rFonts w:ascii="Arial" w:hAnsi="Arial" w:cs="Arial"/>
        <w:noProof/>
      </w:rPr>
      <w:t>1</w:t>
    </w:r>
    <w:r w:rsidRPr="00931FAF">
      <w:rPr>
        <w:rFonts w:ascii="Arial" w:hAnsi="Arial" w:cs="Arial"/>
        <w:noProof/>
      </w:rPr>
      <w:fldChar w:fldCharType="end"/>
    </w:r>
  </w:p>
  <w:p w14:paraId="60EE681D" w14:textId="77777777" w:rsidR="00484A4A" w:rsidRDefault="00484A4A" w:rsidP="00484A4A">
    <w:pPr>
      <w:ind w:right="14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6821" w14:textId="77777777" w:rsidR="00484A4A" w:rsidRPr="00140D28" w:rsidRDefault="00424DCC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EE682D" wp14:editId="60EE682E">
              <wp:simplePos x="0" y="0"/>
              <wp:positionH relativeFrom="column">
                <wp:posOffset>17145</wp:posOffset>
              </wp:positionH>
              <wp:positionV relativeFrom="paragraph">
                <wp:posOffset>-160020</wp:posOffset>
              </wp:positionV>
              <wp:extent cx="9461500" cy="2540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461500" cy="2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A016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AD3AA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2.6pt" to="746.35pt,-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" strokecolor="#ca016d">
              <v:shadow opacity="22938f" offset="0"/>
            </v:line>
          </w:pict>
        </mc:Fallback>
      </mc:AlternateContent>
    </w:r>
    <w:r w:rsidR="00484A4A" w:rsidRPr="00140D28">
      <w:rPr>
        <w:rFonts w:ascii="Arial" w:hAnsi="Arial" w:cs="Arial"/>
        <w:sz w:val="22"/>
        <w:szCs w:val="22"/>
      </w:rPr>
      <w:t>© NHS Elect</w:t>
    </w:r>
  </w:p>
  <w:p w14:paraId="60EE6822" w14:textId="77777777" w:rsidR="00484A4A" w:rsidRDefault="00484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455B" w14:textId="77777777" w:rsidR="00D67CCD" w:rsidRDefault="00D67CCD">
      <w:r>
        <w:separator/>
      </w:r>
    </w:p>
  </w:footnote>
  <w:footnote w:type="continuationSeparator" w:id="0">
    <w:p w14:paraId="1AC8B6FE" w14:textId="77777777" w:rsidR="00D67CCD" w:rsidRDefault="00D6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B85A3" w14:textId="3A6C0E7F" w:rsidR="00AB1C34" w:rsidRDefault="00AB1C34" w:rsidP="00AB1C34">
    <w:pPr>
      <w:pStyle w:val="Header"/>
      <w:jc w:val="right"/>
    </w:pPr>
    <w:r>
      <w:rPr>
        <w:noProof/>
      </w:rPr>
      <w:drawing>
        <wp:inline distT="0" distB="0" distL="0" distR="0" wp14:anchorId="5E74DF19" wp14:editId="6DB01F61">
          <wp:extent cx="776621" cy="567838"/>
          <wp:effectExtent l="0" t="0" r="4445" b="3810"/>
          <wp:docPr id="181634145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095294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86" cy="575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6E76A9" w14:textId="77777777" w:rsidR="00F34AD7" w:rsidRDefault="00F34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681E" w14:textId="77777777" w:rsidR="00484A4A" w:rsidRDefault="00424DCC" w:rsidP="00484A4A">
    <w:pPr>
      <w:pStyle w:val="Header"/>
      <w:rPr>
        <w:sz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60EE6829" wp14:editId="60EE682A">
              <wp:simplePos x="0" y="0"/>
              <wp:positionH relativeFrom="column">
                <wp:posOffset>8764905</wp:posOffset>
              </wp:positionH>
              <wp:positionV relativeFrom="paragraph">
                <wp:posOffset>45085</wp:posOffset>
              </wp:positionV>
              <wp:extent cx="983615" cy="681355"/>
              <wp:effectExtent l="0" t="0" r="0" b="4445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681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E6830" w14:textId="77777777" w:rsidR="00086826" w:rsidRDefault="00424DCC" w:rsidP="000868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EE6833" wp14:editId="60EE6834">
                                <wp:extent cx="800735" cy="589915"/>
                                <wp:effectExtent l="0" t="0" r="0" b="635"/>
                                <wp:docPr id="1296057433" name="Picture 1296057433" descr="NHS Elect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NHS Elect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735" cy="589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E68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0.15pt;margin-top:3.55pt;width:77.45pt;height:53.65pt;z-index:2516608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" filled="f" stroked="f">
              <v:textbox style="mso-fit-shape-to-text:t">
                <w:txbxContent>
                  <w:p w14:paraId="60EE6830" w14:textId="77777777" w:rsidR="00086826" w:rsidRDefault="00424DCC" w:rsidP="00086826">
                    <w:r>
                      <w:rPr>
                        <w:noProof/>
                      </w:rPr>
                      <w:drawing>
                        <wp:inline distT="0" distB="0" distL="0" distR="0" wp14:anchorId="60EE6833" wp14:editId="60EE6834">
                          <wp:extent cx="800735" cy="589915"/>
                          <wp:effectExtent l="0" t="0" r="0" b="635"/>
                          <wp:docPr id="1296057433" name="Picture 1296057433" descr="NHS Elect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NHS Elect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735" cy="5899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60EE682B" wp14:editId="60EE682C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8489950" cy="599440"/>
          <wp:effectExtent l="0" t="0" r="0" b="0"/>
          <wp:wrapNone/>
          <wp:docPr id="609885855" name="Picture 609885855" descr="A4 report landscap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4 report landscape 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18" b="-8505"/>
                  <a:stretch>
                    <a:fillRect/>
                  </a:stretch>
                </pic:blipFill>
                <pic:spPr bwMode="auto">
                  <a:xfrm>
                    <a:off x="0" y="0"/>
                    <a:ext cx="848995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E681F" w14:textId="77777777" w:rsidR="00484A4A" w:rsidRDefault="00484A4A">
    <w:pPr>
      <w:pStyle w:val="Header"/>
      <w:rPr>
        <w:sz w:val="14"/>
      </w:rPr>
    </w:pPr>
  </w:p>
  <w:p w14:paraId="60EE6820" w14:textId="77777777" w:rsidR="00484A4A" w:rsidRDefault="00484A4A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836C7"/>
    <w:multiLevelType w:val="multilevel"/>
    <w:tmpl w:val="750837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" w15:restartNumberingAfterBreak="0">
    <w:nsid w:val="239C59F0"/>
    <w:multiLevelType w:val="singleLevel"/>
    <w:tmpl w:val="72D2490C"/>
    <w:lvl w:ilvl="0">
      <w:start w:val="1"/>
      <w:numFmt w:val="bullet"/>
      <w:pStyle w:val="PropBulletHdr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8237240"/>
    <w:multiLevelType w:val="hybridMultilevel"/>
    <w:tmpl w:val="90D4B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23F7"/>
    <w:multiLevelType w:val="hybridMultilevel"/>
    <w:tmpl w:val="0D862B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80628"/>
    <w:multiLevelType w:val="hybridMultilevel"/>
    <w:tmpl w:val="DEFAC7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7EFA"/>
    <w:multiLevelType w:val="singleLevel"/>
    <w:tmpl w:val="7582A08A"/>
    <w:lvl w:ilvl="0">
      <w:start w:val="1"/>
      <w:numFmt w:val="bullet"/>
      <w:pStyle w:val="PropBulletpoints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0C60D43"/>
    <w:multiLevelType w:val="hybridMultilevel"/>
    <w:tmpl w:val="CF544D7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B430EF"/>
    <w:multiLevelType w:val="hybridMultilevel"/>
    <w:tmpl w:val="FF3A1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05523"/>
    <w:multiLevelType w:val="multilevel"/>
    <w:tmpl w:val="57420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7A184599"/>
    <w:multiLevelType w:val="hybridMultilevel"/>
    <w:tmpl w:val="8A9286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20079">
    <w:abstractNumId w:val="5"/>
  </w:num>
  <w:num w:numId="2" w16cid:durableId="1130704812">
    <w:abstractNumId w:val="1"/>
  </w:num>
  <w:num w:numId="3" w16cid:durableId="1129663541">
    <w:abstractNumId w:val="8"/>
  </w:num>
  <w:num w:numId="4" w16cid:durableId="899633627">
    <w:abstractNumId w:val="4"/>
  </w:num>
  <w:num w:numId="5" w16cid:durableId="1108358187">
    <w:abstractNumId w:val="0"/>
  </w:num>
  <w:num w:numId="6" w16cid:durableId="1298536530">
    <w:abstractNumId w:val="3"/>
  </w:num>
  <w:num w:numId="7" w16cid:durableId="2126344017">
    <w:abstractNumId w:val="9"/>
  </w:num>
  <w:num w:numId="8" w16cid:durableId="567349473">
    <w:abstractNumId w:val="6"/>
  </w:num>
  <w:num w:numId="9" w16cid:durableId="1094519817">
    <w:abstractNumId w:val="2"/>
  </w:num>
  <w:num w:numId="10" w16cid:durableId="2027320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njhjYHdi0TI2vah6y5vw3xBqQzznTDS6YHifyxIU9CQ97PwKsixGGvlBJKEoKOqoogNmJM+5cgNLzZZ1pRmg==" w:salt="8+wMuJb+akr0LW4Vx+XVMg==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a016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F4"/>
    <w:rsid w:val="00034F80"/>
    <w:rsid w:val="0003778A"/>
    <w:rsid w:val="000771A6"/>
    <w:rsid w:val="00086826"/>
    <w:rsid w:val="00140D28"/>
    <w:rsid w:val="001F21AD"/>
    <w:rsid w:val="0021279F"/>
    <w:rsid w:val="002B4639"/>
    <w:rsid w:val="003C0BC1"/>
    <w:rsid w:val="003D2DF4"/>
    <w:rsid w:val="003F3F53"/>
    <w:rsid w:val="00424DCC"/>
    <w:rsid w:val="00427E50"/>
    <w:rsid w:val="004738B3"/>
    <w:rsid w:val="00484A4A"/>
    <w:rsid w:val="004E280A"/>
    <w:rsid w:val="00504795"/>
    <w:rsid w:val="00564BA6"/>
    <w:rsid w:val="00697CF0"/>
    <w:rsid w:val="00697D2E"/>
    <w:rsid w:val="008030B3"/>
    <w:rsid w:val="00805A80"/>
    <w:rsid w:val="00820958"/>
    <w:rsid w:val="00821336"/>
    <w:rsid w:val="00862B67"/>
    <w:rsid w:val="008F3111"/>
    <w:rsid w:val="00931FAF"/>
    <w:rsid w:val="00AB1C34"/>
    <w:rsid w:val="00AF31E1"/>
    <w:rsid w:val="00B12C5C"/>
    <w:rsid w:val="00B66827"/>
    <w:rsid w:val="00BC1BD6"/>
    <w:rsid w:val="00C21411"/>
    <w:rsid w:val="00C25655"/>
    <w:rsid w:val="00D67CCD"/>
    <w:rsid w:val="00DA377C"/>
    <w:rsid w:val="00DB767C"/>
    <w:rsid w:val="00DD3A98"/>
    <w:rsid w:val="00DE3AD6"/>
    <w:rsid w:val="00ED0EB0"/>
    <w:rsid w:val="00EF6135"/>
    <w:rsid w:val="00F34AD7"/>
    <w:rsid w:val="00F46169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a016d"/>
    </o:shapedefaults>
    <o:shapelayout v:ext="edit">
      <o:idmap v:ext="edit" data="2"/>
    </o:shapelayout>
  </w:shapeDefaults>
  <w:decimalSymbol w:val="."/>
  <w:listSeparator w:val=","/>
  <w14:docId w14:val="60EE67E3"/>
  <w15:docId w15:val="{144300AC-9C33-43A0-BC26-18305CCD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49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CD7C49"/>
    <w:pPr>
      <w:keepNext/>
      <w:outlineLvl w:val="0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CD7C49"/>
    <w:pPr>
      <w:keepNext/>
      <w:jc w:val="center"/>
      <w:outlineLvl w:val="3"/>
    </w:pPr>
    <w:rPr>
      <w:rFonts w:ascii="Arial" w:eastAsia="Times New Roman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pText">
    <w:name w:val="Normal Prop Text"/>
    <w:basedOn w:val="Normal"/>
    <w:rsid w:val="00CD7C49"/>
    <w:pPr>
      <w:spacing w:after="100"/>
    </w:pPr>
  </w:style>
  <w:style w:type="paragraph" w:customStyle="1" w:styleId="PropSubHdr">
    <w:name w:val="Prop Sub Hdr"/>
    <w:basedOn w:val="NormalPropText"/>
    <w:rsid w:val="00CD7C49"/>
    <w:pPr>
      <w:spacing w:before="200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CD7C49"/>
    <w:pPr>
      <w:tabs>
        <w:tab w:val="center" w:pos="4153"/>
        <w:tab w:val="right" w:pos="8306"/>
      </w:tabs>
    </w:pPr>
  </w:style>
  <w:style w:type="paragraph" w:customStyle="1" w:styleId="NormalLetter">
    <w:name w:val="Normal Letter"/>
    <w:basedOn w:val="Normal"/>
    <w:rsid w:val="00CD7C49"/>
    <w:pPr>
      <w:spacing w:line="276" w:lineRule="auto"/>
    </w:pPr>
  </w:style>
  <w:style w:type="paragraph" w:customStyle="1" w:styleId="PropMainHdr">
    <w:name w:val="Prop Main Hdr"/>
    <w:basedOn w:val="NormalPropText"/>
    <w:rsid w:val="00CD7C49"/>
    <w:pPr>
      <w:spacing w:before="200" w:after="200"/>
    </w:pPr>
    <w:rPr>
      <w:b/>
      <w:sz w:val="36"/>
    </w:rPr>
  </w:style>
  <w:style w:type="paragraph" w:customStyle="1" w:styleId="PropBulletText">
    <w:name w:val="Prop Bullet Text"/>
    <w:basedOn w:val="NormalPropText"/>
    <w:rsid w:val="00CD7C49"/>
    <w:pPr>
      <w:ind w:left="360"/>
    </w:pPr>
  </w:style>
  <w:style w:type="paragraph" w:customStyle="1" w:styleId="PropBulletpoints">
    <w:name w:val="Prop Bullet points"/>
    <w:basedOn w:val="NormalPropText"/>
    <w:rsid w:val="00CD7C49"/>
    <w:pPr>
      <w:numPr>
        <w:numId w:val="1"/>
      </w:numPr>
      <w:spacing w:after="60"/>
    </w:pPr>
  </w:style>
  <w:style w:type="paragraph" w:customStyle="1" w:styleId="PropBulletHdr">
    <w:name w:val="Prop Bullet Hdr"/>
    <w:basedOn w:val="NormalPropText"/>
    <w:rsid w:val="00CD7C49"/>
    <w:pPr>
      <w:numPr>
        <w:numId w:val="2"/>
      </w:numPr>
    </w:pPr>
    <w:rPr>
      <w:b/>
    </w:rPr>
  </w:style>
  <w:style w:type="paragraph" w:styleId="Footer">
    <w:name w:val="footer"/>
    <w:basedOn w:val="Normal"/>
    <w:link w:val="FooterChar"/>
    <w:uiPriority w:val="99"/>
    <w:rsid w:val="00CD7C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D7C49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65684"/>
    <w:rPr>
      <w:rFonts w:ascii="Times" w:eastAsia="Times" w:hAnsi="Times"/>
      <w:sz w:val="24"/>
    </w:rPr>
  </w:style>
  <w:style w:type="paragraph" w:styleId="Subtitle">
    <w:name w:val="Subtitle"/>
    <w:basedOn w:val="Normal"/>
    <w:next w:val="Normal"/>
    <w:link w:val="SubtitleChar"/>
    <w:qFormat/>
    <w:rsid w:val="00086826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086826"/>
    <w:rPr>
      <w:rFonts w:ascii="Cambria" w:eastAsia="Times New Roman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1C34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HS%20Elect%20office\Templates\Report%20template%20with%20NHS%20logo%20in%20the%20corner%20-%20landscape%20style%20(2009-20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FCF3-EBD7-4CE3-ABF1-1979EC01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 with NHS logo in the corner - landscape style (2009-2010)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Orlando TV Productions Ltd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David Lane</dc:creator>
  <cp:keywords/>
  <cp:lastModifiedBy>Sue Kong</cp:lastModifiedBy>
  <cp:revision>27</cp:revision>
  <cp:lastPrinted>2011-03-14T07:25:00Z</cp:lastPrinted>
  <dcterms:created xsi:type="dcterms:W3CDTF">2025-02-21T11:59:00Z</dcterms:created>
  <dcterms:modified xsi:type="dcterms:W3CDTF">2025-02-21T16:40:00Z</dcterms:modified>
</cp:coreProperties>
</file>